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6D" w:rsidRPr="000A321C" w:rsidRDefault="00D24863">
      <w:pPr>
        <w:pStyle w:val="Title"/>
        <w:rPr>
          <w:color w:val="auto"/>
        </w:rPr>
      </w:pPr>
      <w:sdt>
        <w:sdtPr>
          <w:rPr>
            <w:rFonts w:ascii="Baskerville Old Face" w:hAnsi="Baskerville Old Face"/>
            <w:color w:val="auto"/>
          </w:rPr>
          <w:alias w:val="Your Name"/>
          <w:tag w:val=""/>
          <w:id w:val="1246310863"/>
          <w:placeholder>
            <w:docPart w:val="CAA21235B1B1412B8CF9500672828BE9"/>
          </w:placeholder>
          <w:temporary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4E73D6" w:rsidRPr="000A321C">
            <w:rPr>
              <w:rFonts w:ascii="Baskerville Old Face" w:hAnsi="Baskerville Old Face"/>
              <w:color w:val="auto"/>
            </w:rPr>
            <w:t>Norton, Megan</w:t>
          </w:r>
        </w:sdtContent>
      </w:sdt>
    </w:p>
    <w:p w:rsidR="00394A6D" w:rsidRPr="000A321C" w:rsidRDefault="004E73D6" w:rsidP="00217438">
      <w:pPr>
        <w:rPr>
          <w:color w:val="auto"/>
        </w:rPr>
      </w:pPr>
      <w:r w:rsidRPr="000A321C">
        <w:rPr>
          <w:color w:val="auto"/>
        </w:rPr>
        <w:t xml:space="preserve">5918 Capella Park Drive, </w:t>
      </w:r>
      <w:proofErr w:type="gramStart"/>
      <w:r w:rsidRPr="000A321C">
        <w:rPr>
          <w:color w:val="auto"/>
        </w:rPr>
        <w:t>Spring</w:t>
      </w:r>
      <w:proofErr w:type="gramEnd"/>
      <w:r w:rsidRPr="000A321C">
        <w:rPr>
          <w:color w:val="auto"/>
        </w:rPr>
        <w:t>, TX 77379</w:t>
      </w:r>
      <w:r w:rsidR="007D00B3" w:rsidRPr="000A321C">
        <w:rPr>
          <w:color w:val="auto"/>
        </w:rPr>
        <w:t> | </w:t>
      </w:r>
      <w:r w:rsidRPr="000A321C">
        <w:rPr>
          <w:color w:val="auto"/>
        </w:rPr>
        <w:t>(281) 546-7102</w:t>
      </w:r>
      <w:r w:rsidR="007D00B3" w:rsidRPr="000A321C">
        <w:rPr>
          <w:color w:val="auto"/>
        </w:rPr>
        <w:t> | </w:t>
      </w:r>
      <w:r w:rsidRPr="000A321C">
        <w:rPr>
          <w:color w:val="auto"/>
        </w:rPr>
        <w:t>mnorton@shsu.edu</w:t>
      </w:r>
    </w:p>
    <w:p w:rsidR="00217438" w:rsidRPr="00C32D57" w:rsidRDefault="00217438">
      <w:pPr>
        <w:pStyle w:val="Heading2"/>
        <w:rPr>
          <w:color w:val="auto"/>
          <w:sz w:val="28"/>
          <w:szCs w:val="28"/>
        </w:rPr>
      </w:pPr>
      <w:r w:rsidRPr="00C32D57">
        <w:rPr>
          <w:color w:val="auto"/>
          <w:sz w:val="28"/>
          <w:szCs w:val="28"/>
        </w:rPr>
        <w:t>Education</w:t>
      </w:r>
    </w:p>
    <w:p w:rsidR="00217438" w:rsidRPr="00420D59" w:rsidRDefault="00217438" w:rsidP="00420D59">
      <w:pPr>
        <w:pStyle w:val="ListBullet"/>
        <w:numPr>
          <w:ilvl w:val="0"/>
          <w:numId w:val="0"/>
        </w:numPr>
        <w:spacing w:after="0"/>
        <w:rPr>
          <w:color w:val="auto"/>
          <w:sz w:val="20"/>
        </w:rPr>
      </w:pPr>
      <w:r w:rsidRPr="00420D59">
        <w:rPr>
          <w:color w:val="auto"/>
          <w:sz w:val="20"/>
        </w:rPr>
        <w:t>Sam Houston State University</w:t>
      </w:r>
    </w:p>
    <w:p w:rsidR="00394A6D" w:rsidRPr="00420D59" w:rsidRDefault="00217438" w:rsidP="00217438">
      <w:pPr>
        <w:pStyle w:val="ListBullet"/>
        <w:numPr>
          <w:ilvl w:val="0"/>
          <w:numId w:val="0"/>
        </w:numPr>
        <w:rPr>
          <w:color w:val="auto"/>
        </w:rPr>
      </w:pPr>
      <w:r w:rsidRPr="00420D59">
        <w:rPr>
          <w:color w:val="auto"/>
        </w:rPr>
        <w:t>Degree: Bachelors of Business Administration</w:t>
      </w:r>
    </w:p>
    <w:p w:rsidR="00217438" w:rsidRPr="00420D59" w:rsidRDefault="00217438" w:rsidP="00217438">
      <w:pPr>
        <w:pStyle w:val="ListBullet"/>
        <w:numPr>
          <w:ilvl w:val="0"/>
          <w:numId w:val="0"/>
        </w:numPr>
        <w:rPr>
          <w:color w:val="auto"/>
        </w:rPr>
      </w:pPr>
      <w:r w:rsidRPr="00420D59">
        <w:rPr>
          <w:color w:val="auto"/>
        </w:rPr>
        <w:t>Major: Marketing</w:t>
      </w:r>
    </w:p>
    <w:p w:rsidR="00394A6D" w:rsidRPr="00420D59" w:rsidRDefault="004E73D6" w:rsidP="00217438">
      <w:pPr>
        <w:pStyle w:val="ListBullet"/>
        <w:numPr>
          <w:ilvl w:val="0"/>
          <w:numId w:val="0"/>
        </w:numPr>
        <w:rPr>
          <w:color w:val="auto"/>
        </w:rPr>
      </w:pPr>
      <w:r w:rsidRPr="00420D59">
        <w:rPr>
          <w:color w:val="auto"/>
        </w:rPr>
        <w:t>Current Cumulative GPA</w:t>
      </w:r>
      <w:r w:rsidR="007D00B3" w:rsidRPr="00420D59">
        <w:rPr>
          <w:color w:val="auto"/>
        </w:rPr>
        <w:t>:</w:t>
      </w:r>
      <w:r w:rsidRPr="00420D59">
        <w:rPr>
          <w:color w:val="auto"/>
        </w:rPr>
        <w:t xml:space="preserve"> 3.58</w:t>
      </w:r>
      <w:r w:rsidR="007D00B3" w:rsidRPr="00420D59">
        <w:rPr>
          <w:color w:val="auto"/>
        </w:rPr>
        <w:t xml:space="preserve"> </w:t>
      </w:r>
    </w:p>
    <w:p w:rsidR="00394A6D" w:rsidRPr="00420D59" w:rsidRDefault="004E73D6" w:rsidP="00217438">
      <w:pPr>
        <w:pStyle w:val="ListBullet"/>
        <w:numPr>
          <w:ilvl w:val="0"/>
          <w:numId w:val="0"/>
        </w:numPr>
        <w:rPr>
          <w:color w:val="auto"/>
        </w:rPr>
      </w:pPr>
      <w:r w:rsidRPr="00420D59">
        <w:rPr>
          <w:color w:val="auto"/>
        </w:rPr>
        <w:t>Expected graduation date: May 2019</w:t>
      </w:r>
    </w:p>
    <w:p w:rsidR="00ED6811" w:rsidRPr="00C32D57" w:rsidRDefault="00ED6811" w:rsidP="00C32D57">
      <w:pPr>
        <w:pStyle w:val="ListBullet"/>
        <w:numPr>
          <w:ilvl w:val="0"/>
          <w:numId w:val="0"/>
        </w:numPr>
        <w:rPr>
          <w:b/>
          <w:color w:val="auto"/>
          <w:sz w:val="28"/>
          <w:szCs w:val="28"/>
        </w:rPr>
      </w:pPr>
      <w:r w:rsidRPr="00C32D57">
        <w:rPr>
          <w:b/>
          <w:color w:val="auto"/>
          <w:sz w:val="28"/>
          <w:szCs w:val="28"/>
        </w:rPr>
        <w:t>EXPERIENCE</w:t>
      </w:r>
    </w:p>
    <w:p w:rsidR="00394A6D" w:rsidRPr="00D24863" w:rsidRDefault="004E73D6" w:rsidP="00420D59">
      <w:pPr>
        <w:pStyle w:val="Heading2"/>
        <w:spacing w:before="0"/>
        <w:rPr>
          <w:b w:val="0"/>
          <w:color w:val="auto"/>
          <w:sz w:val="20"/>
          <w:szCs w:val="20"/>
        </w:rPr>
      </w:pPr>
      <w:r w:rsidRPr="00D24863">
        <w:rPr>
          <w:b w:val="0"/>
          <w:color w:val="auto"/>
          <w:sz w:val="20"/>
          <w:szCs w:val="20"/>
        </w:rPr>
        <w:t>Administrative Assistant</w:t>
      </w:r>
      <w:r w:rsidR="007D00B3" w:rsidRPr="00D24863">
        <w:rPr>
          <w:b w:val="0"/>
          <w:color w:val="auto"/>
          <w:sz w:val="20"/>
          <w:szCs w:val="20"/>
        </w:rPr>
        <w:t> | </w:t>
      </w:r>
      <w:r w:rsidRPr="00D24863">
        <w:rPr>
          <w:b w:val="0"/>
          <w:color w:val="auto"/>
          <w:sz w:val="20"/>
          <w:szCs w:val="20"/>
        </w:rPr>
        <w:t>Top GUns Land Company</w:t>
      </w:r>
      <w:r w:rsidR="007D00B3" w:rsidRPr="00D24863">
        <w:rPr>
          <w:b w:val="0"/>
          <w:color w:val="auto"/>
          <w:sz w:val="20"/>
          <w:szCs w:val="20"/>
        </w:rPr>
        <w:t> | </w:t>
      </w:r>
      <w:r w:rsidRPr="00D24863">
        <w:rPr>
          <w:b w:val="0"/>
          <w:color w:val="auto"/>
          <w:sz w:val="20"/>
          <w:szCs w:val="20"/>
        </w:rPr>
        <w:t>December 2016-Present</w:t>
      </w:r>
    </w:p>
    <w:p w:rsidR="00920FAE" w:rsidRPr="000A321C" w:rsidRDefault="001F65EF">
      <w:pPr>
        <w:pStyle w:val="ListBullet"/>
        <w:rPr>
          <w:color w:val="auto"/>
        </w:rPr>
      </w:pPr>
      <w:r w:rsidRPr="000A321C">
        <w:rPr>
          <w:color w:val="auto"/>
        </w:rPr>
        <w:t xml:space="preserve">Manage showing appointments for </w:t>
      </w:r>
      <w:r w:rsidR="000A321C">
        <w:rPr>
          <w:color w:val="auto"/>
        </w:rPr>
        <w:t xml:space="preserve">over 30 </w:t>
      </w:r>
      <w:r w:rsidRPr="000A321C">
        <w:rPr>
          <w:color w:val="auto"/>
        </w:rPr>
        <w:t>real estate agents in the Houston area to show c</w:t>
      </w:r>
      <w:r w:rsidR="00920FAE" w:rsidRPr="000A321C">
        <w:rPr>
          <w:color w:val="auto"/>
        </w:rPr>
        <w:t>lients properties on the market</w:t>
      </w:r>
    </w:p>
    <w:p w:rsidR="00394A6D" w:rsidRDefault="001F65EF">
      <w:pPr>
        <w:pStyle w:val="ListBullet"/>
        <w:rPr>
          <w:color w:val="auto"/>
        </w:rPr>
      </w:pPr>
      <w:r w:rsidRPr="000A321C">
        <w:rPr>
          <w:color w:val="auto"/>
        </w:rPr>
        <w:t>Assist the owner in daily operations</w:t>
      </w:r>
      <w:r w:rsidR="00920FAE" w:rsidRPr="000A321C">
        <w:rPr>
          <w:color w:val="auto"/>
        </w:rPr>
        <w:t xml:space="preserve"> and special projects</w:t>
      </w:r>
      <w:r w:rsidR="000A321C">
        <w:rPr>
          <w:color w:val="auto"/>
        </w:rPr>
        <w:t xml:space="preserve"> as needed</w:t>
      </w:r>
    </w:p>
    <w:p w:rsidR="00420D59" w:rsidRPr="00420D59" w:rsidRDefault="00420D59" w:rsidP="00420D59">
      <w:pPr>
        <w:pStyle w:val="ListBullet"/>
        <w:rPr>
          <w:color w:val="auto"/>
        </w:rPr>
      </w:pPr>
      <w:r>
        <w:rPr>
          <w:color w:val="auto"/>
        </w:rPr>
        <w:t>Run Twitter, Facebook business page, Instagram, and Pinterest for Top Guns Land Company. Plan weekly content, analyze growth</w:t>
      </w:r>
      <w:r>
        <w:rPr>
          <w:color w:val="auto"/>
        </w:rPr>
        <w:t xml:space="preserve"> of the platforms</w:t>
      </w:r>
      <w:r>
        <w:rPr>
          <w:color w:val="auto"/>
        </w:rPr>
        <w:t xml:space="preserve">, and manage social media promotions. </w:t>
      </w:r>
    </w:p>
    <w:p w:rsidR="000A321C" w:rsidRDefault="00920FAE" w:rsidP="00920FAE">
      <w:pPr>
        <w:pStyle w:val="ListBullet"/>
        <w:rPr>
          <w:color w:val="auto"/>
        </w:rPr>
      </w:pPr>
      <w:r w:rsidRPr="000A321C">
        <w:rPr>
          <w:color w:val="auto"/>
        </w:rPr>
        <w:t xml:space="preserve">Design and </w:t>
      </w:r>
      <w:r w:rsidR="000A321C">
        <w:rPr>
          <w:color w:val="auto"/>
        </w:rPr>
        <w:t>distribute marketing material for</w:t>
      </w:r>
      <w:r w:rsidR="00420D59">
        <w:rPr>
          <w:color w:val="auto"/>
        </w:rPr>
        <w:t xml:space="preserve"> real estate agents and o</w:t>
      </w:r>
      <w:r w:rsidRPr="000A321C">
        <w:rPr>
          <w:color w:val="auto"/>
        </w:rPr>
        <w:t xml:space="preserve">r specific properties on the market </w:t>
      </w:r>
    </w:p>
    <w:p w:rsidR="00394A6D" w:rsidRPr="00D24863" w:rsidRDefault="004E73D6" w:rsidP="00420D59">
      <w:pPr>
        <w:pStyle w:val="Heading2"/>
        <w:spacing w:before="0"/>
        <w:rPr>
          <w:b w:val="0"/>
          <w:color w:val="auto"/>
          <w:sz w:val="20"/>
          <w:szCs w:val="20"/>
        </w:rPr>
      </w:pPr>
      <w:r w:rsidRPr="00D24863">
        <w:rPr>
          <w:b w:val="0"/>
          <w:color w:val="auto"/>
          <w:sz w:val="20"/>
          <w:szCs w:val="20"/>
        </w:rPr>
        <w:t>Student Assistant</w:t>
      </w:r>
      <w:r w:rsidR="007D00B3" w:rsidRPr="00D24863">
        <w:rPr>
          <w:b w:val="0"/>
          <w:color w:val="auto"/>
          <w:sz w:val="20"/>
          <w:szCs w:val="20"/>
        </w:rPr>
        <w:t> | </w:t>
      </w:r>
      <w:r w:rsidR="00420D59" w:rsidRPr="00D24863">
        <w:rPr>
          <w:b w:val="0"/>
          <w:color w:val="auto"/>
          <w:sz w:val="20"/>
          <w:szCs w:val="20"/>
        </w:rPr>
        <w:t xml:space="preserve">Sam houston state University </w:t>
      </w:r>
      <w:r w:rsidRPr="00D24863">
        <w:rPr>
          <w:b w:val="0"/>
          <w:color w:val="auto"/>
          <w:sz w:val="20"/>
          <w:szCs w:val="20"/>
        </w:rPr>
        <w:t>Payroll Office</w:t>
      </w:r>
      <w:r w:rsidR="007D00B3" w:rsidRPr="00D24863">
        <w:rPr>
          <w:b w:val="0"/>
          <w:color w:val="auto"/>
          <w:sz w:val="20"/>
          <w:szCs w:val="20"/>
        </w:rPr>
        <w:t> | </w:t>
      </w:r>
      <w:r w:rsidR="00C32D57" w:rsidRPr="00D24863">
        <w:rPr>
          <w:b w:val="0"/>
          <w:color w:val="auto"/>
          <w:sz w:val="20"/>
          <w:szCs w:val="20"/>
        </w:rPr>
        <w:t>December 2016-</w:t>
      </w:r>
      <w:r w:rsidRPr="00D24863">
        <w:rPr>
          <w:b w:val="0"/>
          <w:color w:val="auto"/>
          <w:sz w:val="20"/>
          <w:szCs w:val="20"/>
        </w:rPr>
        <w:t>Present</w:t>
      </w:r>
    </w:p>
    <w:p w:rsidR="00420D59" w:rsidRPr="00420D59" w:rsidRDefault="00420D59" w:rsidP="00420D59">
      <w:pPr>
        <w:pStyle w:val="ListBullet"/>
        <w:rPr>
          <w:color w:val="auto"/>
        </w:rPr>
      </w:pPr>
      <w:r w:rsidRPr="000A321C">
        <w:rPr>
          <w:color w:val="auto"/>
        </w:rPr>
        <w:t>Enter name/address/social security number changes</w:t>
      </w:r>
      <w:r>
        <w:rPr>
          <w:color w:val="auto"/>
        </w:rPr>
        <w:t xml:space="preserve"> into the Sam Houston State University main database</w:t>
      </w:r>
    </w:p>
    <w:p w:rsidR="00394A6D" w:rsidRPr="000A321C" w:rsidRDefault="001F65EF">
      <w:pPr>
        <w:pStyle w:val="ListBullet"/>
        <w:rPr>
          <w:color w:val="auto"/>
        </w:rPr>
      </w:pPr>
      <w:r w:rsidRPr="000A321C">
        <w:rPr>
          <w:color w:val="auto"/>
        </w:rPr>
        <w:t>Scan and index documents</w:t>
      </w:r>
      <w:r w:rsidR="00C32D57">
        <w:rPr>
          <w:color w:val="auto"/>
        </w:rPr>
        <w:t xml:space="preserve"> containing confidential information such as direct deposit information, insurance forms, and timesheets</w:t>
      </w:r>
    </w:p>
    <w:p w:rsidR="001F65EF" w:rsidRPr="00420D59" w:rsidRDefault="001F65EF" w:rsidP="00420D59">
      <w:pPr>
        <w:pStyle w:val="ListBullet"/>
        <w:rPr>
          <w:color w:val="auto"/>
        </w:rPr>
      </w:pPr>
      <w:r w:rsidRPr="000A321C">
        <w:rPr>
          <w:color w:val="auto"/>
        </w:rPr>
        <w:t>Answer phones</w:t>
      </w:r>
      <w:r w:rsidR="00420D59">
        <w:rPr>
          <w:color w:val="auto"/>
        </w:rPr>
        <w:t xml:space="preserve"> and a</w:t>
      </w:r>
      <w:r w:rsidRPr="00420D59">
        <w:rPr>
          <w:color w:val="auto"/>
        </w:rPr>
        <w:t>ssist employees with questions and direct them on where to find various forms</w:t>
      </w:r>
    </w:p>
    <w:p w:rsidR="000A321C" w:rsidRPr="000A321C" w:rsidRDefault="00920FAE" w:rsidP="000A321C">
      <w:pPr>
        <w:pStyle w:val="ListBullet"/>
        <w:rPr>
          <w:color w:val="auto"/>
        </w:rPr>
      </w:pPr>
      <w:r w:rsidRPr="000A321C">
        <w:rPr>
          <w:color w:val="auto"/>
        </w:rPr>
        <w:t xml:space="preserve">Organize and file </w:t>
      </w:r>
      <w:r w:rsidR="00C32D57">
        <w:rPr>
          <w:color w:val="auto"/>
        </w:rPr>
        <w:t>payroll paperwork</w:t>
      </w:r>
      <w:bookmarkStart w:id="0" w:name="_GoBack"/>
      <w:bookmarkEnd w:id="0"/>
    </w:p>
    <w:p w:rsidR="000A321C" w:rsidRPr="00C32D57" w:rsidRDefault="000A321C" w:rsidP="00C32D57">
      <w:pPr>
        <w:pStyle w:val="Heading2"/>
        <w:spacing w:before="0"/>
        <w:rPr>
          <w:color w:val="auto"/>
          <w:sz w:val="28"/>
          <w:szCs w:val="28"/>
        </w:rPr>
      </w:pPr>
      <w:r w:rsidRPr="00C32D57">
        <w:rPr>
          <w:color w:val="auto"/>
          <w:sz w:val="28"/>
          <w:szCs w:val="28"/>
        </w:rPr>
        <w:t>Leadership/Involvment</w:t>
      </w:r>
    </w:p>
    <w:p w:rsidR="000A321C" w:rsidRPr="000A321C" w:rsidRDefault="000A321C" w:rsidP="00420D59">
      <w:pPr>
        <w:pStyle w:val="ListBullet"/>
        <w:spacing w:after="0"/>
        <w:rPr>
          <w:color w:val="auto"/>
        </w:rPr>
      </w:pPr>
      <w:r w:rsidRPr="000A321C">
        <w:rPr>
          <w:color w:val="auto"/>
        </w:rPr>
        <w:t>Sam Houston State University APICS- The Association for Supply Chain Management</w:t>
      </w:r>
      <w:r w:rsidR="00420D59">
        <w:rPr>
          <w:color w:val="auto"/>
        </w:rPr>
        <w:t xml:space="preserve"> member</w:t>
      </w:r>
      <w:r w:rsidRPr="000A321C">
        <w:rPr>
          <w:color w:val="auto"/>
        </w:rPr>
        <w:t xml:space="preserve"> </w:t>
      </w:r>
    </w:p>
    <w:p w:rsidR="000A321C" w:rsidRPr="000A321C" w:rsidRDefault="000A321C" w:rsidP="000A321C">
      <w:pPr>
        <w:pStyle w:val="ListBullet"/>
        <w:tabs>
          <w:tab w:val="clear" w:pos="144"/>
          <w:tab w:val="num" w:pos="288"/>
        </w:tabs>
        <w:ind w:left="288"/>
        <w:rPr>
          <w:color w:val="auto"/>
        </w:rPr>
      </w:pPr>
      <w:r w:rsidRPr="000A321C">
        <w:rPr>
          <w:color w:val="auto"/>
        </w:rPr>
        <w:t xml:space="preserve">President, </w:t>
      </w:r>
      <w:r w:rsidR="00420D59">
        <w:rPr>
          <w:color w:val="auto"/>
        </w:rPr>
        <w:tab/>
      </w:r>
      <w:r w:rsidR="00420D59">
        <w:rPr>
          <w:color w:val="auto"/>
        </w:rPr>
        <w:tab/>
      </w:r>
      <w:r w:rsidR="00420D59">
        <w:rPr>
          <w:color w:val="auto"/>
        </w:rPr>
        <w:tab/>
      </w:r>
      <w:r w:rsidR="00420D59">
        <w:rPr>
          <w:color w:val="auto"/>
        </w:rPr>
        <w:tab/>
      </w:r>
      <w:r w:rsidR="00420D59">
        <w:rPr>
          <w:color w:val="auto"/>
        </w:rPr>
        <w:tab/>
        <w:t xml:space="preserve"> </w:t>
      </w:r>
      <w:r w:rsidRPr="000A321C">
        <w:rPr>
          <w:color w:val="auto"/>
        </w:rPr>
        <w:t>Spring 2018-Present</w:t>
      </w:r>
    </w:p>
    <w:p w:rsidR="000A321C" w:rsidRPr="000A321C" w:rsidRDefault="00420D59" w:rsidP="000A321C">
      <w:pPr>
        <w:pStyle w:val="ListBullet"/>
        <w:tabs>
          <w:tab w:val="clear" w:pos="144"/>
          <w:tab w:val="num" w:pos="288"/>
        </w:tabs>
        <w:ind w:left="288"/>
        <w:rPr>
          <w:color w:val="auto"/>
        </w:rPr>
      </w:pPr>
      <w:r>
        <w:rPr>
          <w:color w:val="auto"/>
        </w:rPr>
        <w:t>Social Media A</w:t>
      </w:r>
      <w:r w:rsidR="000A321C" w:rsidRPr="000A321C">
        <w:rPr>
          <w:color w:val="auto"/>
        </w:rPr>
        <w:t>ssistant</w:t>
      </w:r>
      <w:r>
        <w:rPr>
          <w:color w:val="auto"/>
        </w:rPr>
        <w:t xml:space="preserve"> and Fundraiser C</w:t>
      </w:r>
      <w:r w:rsidR="000A321C" w:rsidRPr="000A321C">
        <w:rPr>
          <w:color w:val="auto"/>
        </w:rPr>
        <w:t xml:space="preserve">hair, </w:t>
      </w:r>
      <w:r w:rsidR="000A321C" w:rsidRPr="000A321C">
        <w:rPr>
          <w:color w:val="auto"/>
        </w:rPr>
        <w:tab/>
        <w:t xml:space="preserve"> Fall 2017-Present</w:t>
      </w:r>
    </w:p>
    <w:p w:rsidR="000A321C" w:rsidRPr="000A321C" w:rsidRDefault="00420D59" w:rsidP="000A321C">
      <w:pPr>
        <w:pStyle w:val="ListBullet"/>
        <w:rPr>
          <w:color w:val="auto"/>
        </w:rPr>
      </w:pPr>
      <w:r>
        <w:rPr>
          <w:color w:val="auto"/>
        </w:rPr>
        <w:t>Alpha delta Pi Panhellenic S</w:t>
      </w:r>
      <w:r w:rsidR="000A321C" w:rsidRPr="000A321C">
        <w:rPr>
          <w:color w:val="auto"/>
        </w:rPr>
        <w:t>orority</w:t>
      </w:r>
      <w:r>
        <w:rPr>
          <w:color w:val="auto"/>
        </w:rPr>
        <w:t xml:space="preserve"> m</w:t>
      </w:r>
      <w:r w:rsidR="000A321C" w:rsidRPr="000A321C">
        <w:rPr>
          <w:color w:val="auto"/>
        </w:rPr>
        <w:t>ember,</w:t>
      </w:r>
      <w:r w:rsidR="000A321C" w:rsidRPr="000A321C">
        <w:rPr>
          <w:color w:val="auto"/>
        </w:rPr>
        <w:tab/>
      </w:r>
      <w:r w:rsidR="000A321C" w:rsidRPr="000A321C">
        <w:rPr>
          <w:color w:val="auto"/>
        </w:rPr>
        <w:tab/>
        <w:t xml:space="preserve"> Fall 2015-Present</w:t>
      </w:r>
    </w:p>
    <w:p w:rsidR="000A321C" w:rsidRPr="000A321C" w:rsidRDefault="000A321C" w:rsidP="000A321C">
      <w:pPr>
        <w:pStyle w:val="ListBullet"/>
        <w:rPr>
          <w:color w:val="auto"/>
        </w:rPr>
      </w:pPr>
      <w:r w:rsidRPr="000A321C">
        <w:rPr>
          <w:color w:val="auto"/>
        </w:rPr>
        <w:t>The Bearkat History Club Member,</w:t>
      </w:r>
      <w:r w:rsidRPr="000A321C">
        <w:rPr>
          <w:color w:val="auto"/>
        </w:rPr>
        <w:tab/>
      </w:r>
      <w:r w:rsidRPr="000A321C">
        <w:rPr>
          <w:color w:val="auto"/>
        </w:rPr>
        <w:tab/>
      </w:r>
      <w:r w:rsidRPr="000A321C">
        <w:rPr>
          <w:color w:val="auto"/>
        </w:rPr>
        <w:tab/>
        <w:t xml:space="preserve"> Fall 2015-Present</w:t>
      </w:r>
    </w:p>
    <w:p w:rsidR="000A321C" w:rsidRPr="000A321C" w:rsidRDefault="000A321C" w:rsidP="000A321C">
      <w:pPr>
        <w:pStyle w:val="ListBullet"/>
        <w:rPr>
          <w:color w:val="auto"/>
        </w:rPr>
      </w:pPr>
      <w:r w:rsidRPr="000A321C">
        <w:rPr>
          <w:color w:val="auto"/>
        </w:rPr>
        <w:t xml:space="preserve">Bearkat Marching Band: Feature twirler, </w:t>
      </w:r>
      <w:r w:rsidRPr="000A321C">
        <w:rPr>
          <w:color w:val="auto"/>
        </w:rPr>
        <w:tab/>
      </w:r>
      <w:r w:rsidRPr="000A321C">
        <w:rPr>
          <w:color w:val="auto"/>
        </w:rPr>
        <w:tab/>
        <w:t xml:space="preserve"> Fall 2016 </w:t>
      </w:r>
    </w:p>
    <w:p w:rsidR="000A321C" w:rsidRPr="000A321C" w:rsidRDefault="000A321C" w:rsidP="000A321C">
      <w:pPr>
        <w:pStyle w:val="ListBullet"/>
        <w:tabs>
          <w:tab w:val="clear" w:pos="144"/>
          <w:tab w:val="num" w:pos="288"/>
        </w:tabs>
        <w:ind w:left="288"/>
        <w:rPr>
          <w:color w:val="auto"/>
        </w:rPr>
      </w:pPr>
      <w:r w:rsidRPr="000A321C">
        <w:rPr>
          <w:color w:val="auto"/>
        </w:rPr>
        <w:t>Head Feature Twirler</w:t>
      </w:r>
      <w:r w:rsidRPr="000A321C">
        <w:rPr>
          <w:color w:val="auto"/>
        </w:rPr>
        <w:tab/>
      </w:r>
      <w:r w:rsidRPr="000A321C">
        <w:rPr>
          <w:color w:val="auto"/>
        </w:rPr>
        <w:tab/>
      </w:r>
      <w:r w:rsidRPr="000A321C">
        <w:rPr>
          <w:color w:val="auto"/>
        </w:rPr>
        <w:tab/>
      </w:r>
      <w:r w:rsidRPr="000A321C">
        <w:rPr>
          <w:color w:val="auto"/>
        </w:rPr>
        <w:tab/>
        <w:t xml:space="preserve"> Fall 2017</w:t>
      </w:r>
    </w:p>
    <w:p w:rsidR="00C32D57" w:rsidRPr="00C32D57" w:rsidRDefault="000A321C" w:rsidP="00C32D57">
      <w:pPr>
        <w:pStyle w:val="Heading2"/>
        <w:spacing w:before="0"/>
        <w:rPr>
          <w:color w:val="auto"/>
          <w:sz w:val="28"/>
          <w:szCs w:val="28"/>
        </w:rPr>
      </w:pPr>
      <w:r w:rsidRPr="00C32D57">
        <w:rPr>
          <w:color w:val="auto"/>
          <w:sz w:val="28"/>
          <w:szCs w:val="28"/>
        </w:rPr>
        <w:t>Volunteer Work</w:t>
      </w:r>
    </w:p>
    <w:p w:rsidR="00C32D57" w:rsidRPr="000A321C" w:rsidRDefault="00C32D57" w:rsidP="00C32D57">
      <w:pPr>
        <w:pStyle w:val="ListBullet"/>
        <w:rPr>
          <w:color w:val="auto"/>
        </w:rPr>
      </w:pPr>
      <w:r w:rsidRPr="000A321C">
        <w:rPr>
          <w:color w:val="auto"/>
          <w:lang w:val="en"/>
        </w:rPr>
        <w:t>Juvenile Diabetes Research Foundation- Checked in runners at the JDRF run in The Woodlands, TX</w:t>
      </w:r>
    </w:p>
    <w:p w:rsidR="00C32D57" w:rsidRPr="000A321C" w:rsidRDefault="00C32D57" w:rsidP="00C32D57">
      <w:pPr>
        <w:pStyle w:val="ListBullet"/>
        <w:rPr>
          <w:color w:val="auto"/>
        </w:rPr>
      </w:pPr>
      <w:r w:rsidRPr="000A321C">
        <w:rPr>
          <w:color w:val="auto"/>
          <w:lang w:val="en"/>
        </w:rPr>
        <w:t>Ronald McDonald House Charities- Volunteered to do activities with sick children and their families at the Ronald McDonald House, completed fundraising efforts, and volunteered for a color run benefiting Ronald McDonald house where my sorority raised over $25,000 for the organization</w:t>
      </w:r>
    </w:p>
    <w:p w:rsidR="00C32D57" w:rsidRPr="000A321C" w:rsidRDefault="00C32D57" w:rsidP="00C32D57">
      <w:pPr>
        <w:pStyle w:val="ListBullet"/>
        <w:rPr>
          <w:color w:val="auto"/>
        </w:rPr>
      </w:pPr>
      <w:r w:rsidRPr="000A321C">
        <w:rPr>
          <w:color w:val="auto"/>
          <w:lang w:val="en"/>
        </w:rPr>
        <w:t>Boys and Girls Club- Volunteered to interact with kids whose parents could not afford day-care, organized group games and activities for the kids, and assisted with homework after school</w:t>
      </w:r>
    </w:p>
    <w:p w:rsidR="00C32D57" w:rsidRPr="00C32D57" w:rsidRDefault="00C32D57" w:rsidP="00C32D57">
      <w:pPr>
        <w:pStyle w:val="ListBullet"/>
        <w:rPr>
          <w:color w:val="auto"/>
        </w:rPr>
      </w:pPr>
      <w:r w:rsidRPr="000A321C">
        <w:rPr>
          <w:color w:val="auto"/>
          <w:lang w:val="en"/>
        </w:rPr>
        <w:t>Highway Cleanup- worked with a group of students to clean up highways in Huntsville, TX during a 3 hour period twice per year</w:t>
      </w:r>
    </w:p>
    <w:p w:rsidR="000A321C" w:rsidRPr="00C32D57" w:rsidRDefault="000A321C" w:rsidP="00420D59">
      <w:pPr>
        <w:pStyle w:val="ListBullet"/>
        <w:numPr>
          <w:ilvl w:val="0"/>
          <w:numId w:val="0"/>
        </w:numPr>
        <w:rPr>
          <w:color w:val="auto"/>
          <w:sz w:val="28"/>
          <w:szCs w:val="28"/>
        </w:rPr>
      </w:pPr>
      <w:r w:rsidRPr="00C32D57">
        <w:rPr>
          <w:rFonts w:asciiTheme="majorHAnsi" w:hAnsiTheme="majorHAnsi"/>
          <w:b/>
          <w:color w:val="auto"/>
          <w:sz w:val="28"/>
          <w:szCs w:val="28"/>
        </w:rPr>
        <w:t>SKILLS AND ABILITIES</w:t>
      </w:r>
    </w:p>
    <w:p w:rsidR="000A321C" w:rsidRPr="000A321C" w:rsidRDefault="000A321C" w:rsidP="000A321C">
      <w:pPr>
        <w:pStyle w:val="ListBullet"/>
        <w:rPr>
          <w:color w:val="auto"/>
        </w:rPr>
      </w:pPr>
      <w:r w:rsidRPr="000A321C">
        <w:rPr>
          <w:color w:val="auto"/>
        </w:rPr>
        <w:t xml:space="preserve">High computer literacy, Proficient in Microsoft applications, Trained in </w:t>
      </w:r>
      <w:proofErr w:type="spellStart"/>
      <w:r w:rsidRPr="000A321C">
        <w:rPr>
          <w:color w:val="auto"/>
        </w:rPr>
        <w:t>Hoot</w:t>
      </w:r>
      <w:r>
        <w:rPr>
          <w:color w:val="auto"/>
        </w:rPr>
        <w:t>suite</w:t>
      </w:r>
      <w:proofErr w:type="spellEnd"/>
      <w:r>
        <w:rPr>
          <w:color w:val="auto"/>
        </w:rPr>
        <w:t xml:space="preserve"> and Buffer</w:t>
      </w:r>
    </w:p>
    <w:sectPr w:rsidR="000A321C" w:rsidRPr="000A321C">
      <w:footerReference w:type="default" r:id="rId8"/>
      <w:pgSz w:w="12240" w:h="15840"/>
      <w:pgMar w:top="1296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B9" w:rsidRDefault="00D53FB9">
      <w:pPr>
        <w:spacing w:after="0"/>
      </w:pPr>
      <w:r>
        <w:separator/>
      </w:r>
    </w:p>
  </w:endnote>
  <w:endnote w:type="continuationSeparator" w:id="0">
    <w:p w:rsidR="00D53FB9" w:rsidRDefault="00D53F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D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B9" w:rsidRDefault="00D53FB9">
      <w:pPr>
        <w:spacing w:after="0"/>
      </w:pPr>
      <w:r>
        <w:separator/>
      </w:r>
    </w:p>
  </w:footnote>
  <w:footnote w:type="continuationSeparator" w:id="0">
    <w:p w:rsidR="00D53FB9" w:rsidRDefault="00D53F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B024BCC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D6"/>
    <w:rsid w:val="000A321C"/>
    <w:rsid w:val="001F65EF"/>
    <w:rsid w:val="00217438"/>
    <w:rsid w:val="002B3EF4"/>
    <w:rsid w:val="00394A6D"/>
    <w:rsid w:val="00420D59"/>
    <w:rsid w:val="004E73D6"/>
    <w:rsid w:val="00537A15"/>
    <w:rsid w:val="007D00B3"/>
    <w:rsid w:val="008E6EBE"/>
    <w:rsid w:val="00920FAE"/>
    <w:rsid w:val="009A2488"/>
    <w:rsid w:val="00C32D57"/>
    <w:rsid w:val="00D24863"/>
    <w:rsid w:val="00D53FB9"/>
    <w:rsid w:val="00E54F0F"/>
    <w:rsid w:val="00E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03223C"/>
  <w15:docId w15:val="{E3AFB4F4-5A5C-468F-ABEC-CE230C4B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B3"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E4E4E" w:themeColor="accent1" w:themeTint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027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A21235B1B1412B8CF9500672828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56283-E7EA-4EF5-9040-A2E3D9D088F3}"/>
      </w:docPartPr>
      <w:docPartBody>
        <w:p w:rsidR="0029393A" w:rsidRDefault="00A9238C">
          <w:pPr>
            <w:pStyle w:val="CAA21235B1B1412B8CF9500672828BE9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3A"/>
    <w:rsid w:val="0029393A"/>
    <w:rsid w:val="00A9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A21235B1B1412B8CF9500672828BE9">
    <w:name w:val="CAA21235B1B1412B8CF9500672828BE9"/>
  </w:style>
  <w:style w:type="paragraph" w:customStyle="1" w:styleId="E82F1FE1C0F945A7B2ACF59093826950">
    <w:name w:val="E82F1FE1C0F945A7B2ACF59093826950"/>
  </w:style>
  <w:style w:type="paragraph" w:customStyle="1" w:styleId="A8D95A7DAADC4C6588D7934CB059DCCB">
    <w:name w:val="A8D95A7DAADC4C6588D7934CB059DCCB"/>
  </w:style>
  <w:style w:type="paragraph" w:customStyle="1" w:styleId="62237F168874430D9CCA5CB99057C9DB">
    <w:name w:val="62237F168874430D9CCA5CB99057C9DB"/>
  </w:style>
  <w:style w:type="paragraph" w:customStyle="1" w:styleId="86C713E481BD40E9BCF6739975260BF6">
    <w:name w:val="86C713E481BD40E9BCF6739975260BF6"/>
  </w:style>
  <w:style w:type="paragraph" w:customStyle="1" w:styleId="44ADD26A272F4D00990AAD3694FBB152">
    <w:name w:val="44ADD26A272F4D00990AAD3694FBB152"/>
  </w:style>
  <w:style w:type="paragraph" w:customStyle="1" w:styleId="61A63D5C584E483688FA15A93054E51A">
    <w:name w:val="61A63D5C584E483688FA15A93054E51A"/>
  </w:style>
  <w:style w:type="paragraph" w:customStyle="1" w:styleId="895036914C784283A56DEC39F5FFE017">
    <w:name w:val="895036914C784283A56DEC39F5FFE017"/>
  </w:style>
  <w:style w:type="paragraph" w:customStyle="1" w:styleId="7F64ABEC5D2A4D1C90EA4305E402EC67">
    <w:name w:val="7F64ABEC5D2A4D1C90EA4305E402EC67"/>
  </w:style>
  <w:style w:type="paragraph" w:customStyle="1" w:styleId="95C6A526D8BB4E149DA1EF9711EE3EE0">
    <w:name w:val="95C6A526D8BB4E149DA1EF9711EE3EE0"/>
  </w:style>
  <w:style w:type="paragraph" w:customStyle="1" w:styleId="B39EA6883AB54D15ACF412C2EE1DD10F">
    <w:name w:val="B39EA6883AB54D15ACF412C2EE1DD10F"/>
  </w:style>
  <w:style w:type="paragraph" w:customStyle="1" w:styleId="08D22186C2694C35AFFC84EA4EBB6ED7">
    <w:name w:val="08D22186C2694C35AFFC84EA4EBB6ED7"/>
  </w:style>
  <w:style w:type="paragraph" w:customStyle="1" w:styleId="327F4590C17B47C0996457FD13833F64">
    <w:name w:val="327F4590C17B47C0996457FD13833F64"/>
  </w:style>
  <w:style w:type="paragraph" w:customStyle="1" w:styleId="AE71842042044F74814593654737EC44">
    <w:name w:val="AE71842042044F74814593654737EC44"/>
  </w:style>
  <w:style w:type="paragraph" w:customStyle="1" w:styleId="5B2CA160C71F4BE3B26810FECF7DB782">
    <w:name w:val="5B2CA160C71F4BE3B26810FECF7DB782"/>
  </w:style>
  <w:style w:type="paragraph" w:customStyle="1" w:styleId="E20DB2B62E924316A9B3A9A15396B702">
    <w:name w:val="E20DB2B62E924316A9B3A9A15396B702"/>
  </w:style>
  <w:style w:type="paragraph" w:customStyle="1" w:styleId="9551A176DF7D409DAA95C8FF6A659D67">
    <w:name w:val="9551A176DF7D409DAA95C8FF6A659D67"/>
  </w:style>
  <w:style w:type="paragraph" w:customStyle="1" w:styleId="8ACD47DACAAB4AC8A9512FB10B48DF7B">
    <w:name w:val="8ACD47DACAAB4AC8A9512FB10B48DF7B"/>
  </w:style>
  <w:style w:type="paragraph" w:customStyle="1" w:styleId="ADCEED1023394CF1B2D0CBC32F003266">
    <w:name w:val="ADCEED1023394CF1B2D0CBC32F003266"/>
  </w:style>
  <w:style w:type="paragraph" w:customStyle="1" w:styleId="615E1BD3AB1E4258A321EC1C2FA6D6F4">
    <w:name w:val="615E1BD3AB1E4258A321EC1C2FA6D6F4"/>
  </w:style>
  <w:style w:type="paragraph" w:customStyle="1" w:styleId="68FF0D75FC0C418FAA0DDD49A455A470">
    <w:name w:val="68FF0D75FC0C418FAA0DDD49A455A470"/>
  </w:style>
  <w:style w:type="paragraph" w:customStyle="1" w:styleId="03BB9633CC704410A036F4D12056E48A">
    <w:name w:val="03BB9633CC704410A036F4D12056E48A"/>
  </w:style>
  <w:style w:type="paragraph" w:customStyle="1" w:styleId="9A05E72030DC415CA64A3EB9D4F999C2">
    <w:name w:val="9A05E72030DC415CA64A3EB9D4F999C2"/>
  </w:style>
  <w:style w:type="paragraph" w:customStyle="1" w:styleId="FDC23896CCB54A09AE3C87AB03039F63">
    <w:name w:val="FDC23896CCB54A09AE3C87AB03039F63"/>
  </w:style>
  <w:style w:type="paragraph" w:customStyle="1" w:styleId="FECDAC430FAA41AE9A86D4299AF8D441">
    <w:name w:val="FECDAC430FAA41AE9A86D4299AF8D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D257F-04FA-40E8-9D18-6E2E3C15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resume.dotx</Template>
  <TotalTime>41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Norton, Megan</dc:creator>
  <cp:lastModifiedBy>Megan Norton</cp:lastModifiedBy>
  <cp:revision>3</cp:revision>
  <cp:lastPrinted>2018-07-11T14:23:00Z</cp:lastPrinted>
  <dcterms:created xsi:type="dcterms:W3CDTF">2018-07-11T14:23:00Z</dcterms:created>
  <dcterms:modified xsi:type="dcterms:W3CDTF">2018-07-18T22:48:00Z</dcterms:modified>
  <cp:version/>
</cp:coreProperties>
</file>